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452" w14:textId="77777777" w:rsidR="00BA1485" w:rsidRDefault="008A1863">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14:paraId="230C0965" w14:textId="77777777" w:rsidR="00BA1485" w:rsidRDefault="008A1863">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1FD125BC" w14:textId="77777777" w:rsidR="00BA1485" w:rsidRDefault="008A1863">
      <w:pPr>
        <w:pStyle w:val="Standard"/>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35A1600F" w14:textId="77777777" w:rsidR="00BA1485" w:rsidRDefault="008A1863">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0AEEF339" w14:textId="77777777" w:rsidR="00BA1485" w:rsidRDefault="008A1863">
      <w:pPr>
        <w:pStyle w:val="a7"/>
        <w:spacing w:line="340" w:lineRule="exact"/>
        <w:ind w:left="-103" w:right="-708" w:hanging="617"/>
        <w:rPr>
          <w:rFonts w:ascii="標楷體" w:eastAsia="標楷體" w:hAnsi="標楷體" w:cs="細明體"/>
          <w:b/>
          <w:color w:val="FF0000"/>
          <w:szCs w:val="24"/>
          <w:shd w:val="clear" w:color="auto" w:fill="D8D8D8"/>
        </w:rPr>
      </w:pPr>
      <w:r>
        <w:rPr>
          <w:rFonts w:ascii="標楷體" w:eastAsia="標楷體" w:hAnsi="標楷體" w:cs="細明體"/>
          <w:b/>
          <w:color w:val="FF0000"/>
          <w:szCs w:val="24"/>
          <w:shd w:val="clear" w:color="auto" w:fill="D8D8D8"/>
        </w:rPr>
        <w:t>※</w:t>
      </w: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w:t>
      </w:r>
    </w:p>
    <w:p w14:paraId="0BF58809" w14:textId="77777777" w:rsidR="00BA1485" w:rsidRDefault="008A1863">
      <w:pPr>
        <w:pStyle w:val="Standard"/>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BA1485" w14:paraId="59167539" w14:textId="77777777">
        <w:tblPrEx>
          <w:tblCellMar>
            <w:top w:w="0" w:type="dxa"/>
            <w:bottom w:w="0" w:type="dxa"/>
          </w:tblCellMar>
        </w:tblPrEx>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657068D4" w14:textId="77777777" w:rsidR="00BA1485" w:rsidRDefault="008A1863">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47289A0" w14:textId="77777777" w:rsidR="00BA1485" w:rsidRDefault="008A1863">
            <w:pPr>
              <w:pStyle w:val="Standard"/>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BA1485" w14:paraId="7196B3F5" w14:textId="77777777">
        <w:tblPrEx>
          <w:tblCellMar>
            <w:top w:w="0" w:type="dxa"/>
            <w:bottom w:w="0" w:type="dxa"/>
          </w:tblCellMar>
        </w:tblPrEx>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4D9BEB17" w14:textId="77777777" w:rsidR="00BA1485" w:rsidRDefault="008A1863">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本案補助或交易對象【非屬】公職人員或關係人</w:t>
            </w:r>
            <w:r>
              <w:rPr>
                <w:rFonts w:ascii="標楷體" w:eastAsia="標楷體" w:hAnsi="標楷體"/>
                <w:sz w:val="20"/>
                <w:szCs w:val="20"/>
              </w:rPr>
              <w:t>(</w:t>
            </w:r>
            <w:r>
              <w:rPr>
                <w:rFonts w:ascii="標楷體" w:eastAsia="標楷體" w:hAnsi="標楷體"/>
                <w:sz w:val="20"/>
                <w:szCs w:val="20"/>
              </w:rPr>
              <w:t>以下無需再填寫，僅須於填表人處簽名或蓋章</w:t>
            </w:r>
            <w:r>
              <w:rPr>
                <w:rFonts w:ascii="標楷體" w:eastAsia="標楷體" w:hAnsi="標楷體"/>
                <w:sz w:val="20"/>
                <w:szCs w:val="20"/>
              </w:rPr>
              <w:t>)</w:t>
            </w:r>
          </w:p>
        </w:tc>
      </w:tr>
      <w:tr w:rsidR="00BA1485" w14:paraId="5C01466A" w14:textId="77777777">
        <w:tblPrEx>
          <w:tblCellMar>
            <w:top w:w="0" w:type="dxa"/>
            <w:bottom w:w="0" w:type="dxa"/>
          </w:tblCellMar>
        </w:tblPrEx>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D82BFB5" w14:textId="77777777" w:rsidR="00BA1485" w:rsidRDefault="008A1863">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本案補助或交易對象【屬】公職人員或其關係人：</w:t>
            </w:r>
            <w:r>
              <w:rPr>
                <w:rFonts w:ascii="標楷體" w:eastAsia="標楷體" w:hAnsi="標楷體"/>
                <w:sz w:val="20"/>
                <w:szCs w:val="20"/>
              </w:rPr>
              <w:t>(</w:t>
            </w:r>
            <w:r>
              <w:rPr>
                <w:rFonts w:ascii="標楷體" w:eastAsia="標楷體" w:hAnsi="標楷體"/>
                <w:sz w:val="20"/>
                <w:szCs w:val="20"/>
              </w:rPr>
              <w:t>請往下繼續填寫</w:t>
            </w:r>
            <w:r>
              <w:rPr>
                <w:rFonts w:ascii="標楷體" w:eastAsia="標楷體" w:hAnsi="標楷體"/>
                <w:sz w:val="20"/>
                <w:szCs w:val="20"/>
              </w:rPr>
              <w:t>)</w:t>
            </w:r>
          </w:p>
        </w:tc>
      </w:tr>
      <w:tr w:rsidR="00BA1485" w14:paraId="53960E8D" w14:textId="77777777">
        <w:tblPrEx>
          <w:tblCellMar>
            <w:top w:w="0" w:type="dxa"/>
            <w:bottom w:w="0" w:type="dxa"/>
          </w:tblCellMar>
        </w:tblPrEx>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37F72B2C" w14:textId="77777777" w:rsidR="00BA1485" w:rsidRDefault="008A1863">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14:paraId="20400895" w14:textId="77777777" w:rsidR="00BA1485" w:rsidRDefault="008A1863">
            <w:pPr>
              <w:pStyle w:val="Standard"/>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BA1485" w14:paraId="5BB0F16A" w14:textId="77777777">
        <w:tblPrEx>
          <w:tblCellMar>
            <w:top w:w="0" w:type="dxa"/>
            <w:bottom w:w="0" w:type="dxa"/>
          </w:tblCellMar>
        </w:tblPrEx>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3EB90992" w14:textId="77777777" w:rsidR="00BA1485" w:rsidRDefault="008A1863">
            <w:pPr>
              <w:pStyle w:val="Standard"/>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14:paraId="2E2A655F" w14:textId="77777777" w:rsidR="00BA1485" w:rsidRDefault="008A1863">
      <w:pPr>
        <w:pStyle w:val="Standard"/>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BA1485" w14:paraId="38265E2D" w14:textId="77777777">
        <w:tblPrEx>
          <w:tblCellMar>
            <w:top w:w="0" w:type="dxa"/>
            <w:bottom w:w="0" w:type="dxa"/>
          </w:tblCellMar>
        </w:tblPrEx>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2B7FBCA3" w14:textId="77777777" w:rsidR="00BA1485" w:rsidRDefault="008A1863">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14:paraId="5E748BDC" w14:textId="77777777" w:rsidR="00BA1485" w:rsidRDefault="008A1863">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BA1485" w14:paraId="467149F2" w14:textId="77777777">
        <w:tblPrEx>
          <w:tblCellMar>
            <w:top w:w="0" w:type="dxa"/>
            <w:bottom w:w="0" w:type="dxa"/>
          </w:tblCellMar>
        </w:tblPrEx>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32F7A35D" w14:textId="77777777" w:rsidR="00BA1485" w:rsidRDefault="008A1863">
            <w:pPr>
              <w:pStyle w:val="Standard"/>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14:paraId="6142F768" w14:textId="77777777" w:rsidR="00BA1485" w:rsidRDefault="008A1863">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611A3BB4" w14:textId="77777777" w:rsidR="00BA1485" w:rsidRDefault="008A1863">
            <w:pPr>
              <w:pStyle w:val="Standard"/>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BA1485" w14:paraId="6076E3A3" w14:textId="77777777">
        <w:tblPrEx>
          <w:tblCellMar>
            <w:top w:w="0" w:type="dxa"/>
            <w:bottom w:w="0" w:type="dxa"/>
          </w:tblCellMar>
        </w:tblPrEx>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032EB5CA" w14:textId="77777777" w:rsidR="00BA1485" w:rsidRDefault="00BA1485">
            <w:pPr>
              <w:pStyle w:val="Standard"/>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3200B6F0" w14:textId="77777777" w:rsidR="00BA1485" w:rsidRDefault="008A1863">
            <w:pPr>
              <w:pStyle w:val="Standard"/>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BA1485" w14:paraId="4323BC5A" w14:textId="77777777">
        <w:tblPrEx>
          <w:tblCellMar>
            <w:top w:w="0" w:type="dxa"/>
            <w:bottom w:w="0" w:type="dxa"/>
          </w:tblCellMar>
        </w:tblPrEx>
        <w:trPr>
          <w:trHeight w:val="42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4C07DBE0" w14:textId="77777777" w:rsidR="00BA1485" w:rsidRDefault="008A1863">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648AFD49" w14:textId="77777777" w:rsidR="00BA1485" w:rsidRDefault="008A1863">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BA1485" w14:paraId="2288B517" w14:textId="77777777">
        <w:tblPrEx>
          <w:tblCellMar>
            <w:top w:w="0" w:type="dxa"/>
            <w:bottom w:w="0" w:type="dxa"/>
          </w:tblCellMar>
        </w:tblPrEx>
        <w:trPr>
          <w:trHeight w:val="415"/>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4CFD9293" w14:textId="77777777" w:rsidR="00BA1485" w:rsidRDefault="008A1863">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36ECEEFD" w14:textId="77777777" w:rsidR="00BA1485" w:rsidRDefault="008A1863">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3A9934BB" w14:textId="77777777" w:rsidR="00BA1485" w:rsidRDefault="008A1863">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BA1485" w14:paraId="315EC8F8" w14:textId="77777777">
        <w:tblPrEx>
          <w:tblCellMar>
            <w:top w:w="0" w:type="dxa"/>
            <w:bottom w:w="0" w:type="dxa"/>
          </w:tblCellMar>
        </w:tblPrEx>
        <w:trPr>
          <w:trHeight w:val="421"/>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14:paraId="7197EDF2" w14:textId="77777777" w:rsidR="00BA1485" w:rsidRDefault="008A1863">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14:paraId="6C905EC3" w14:textId="77777777" w:rsidR="00BA1485" w:rsidRDefault="008A1863">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14:paraId="799056CC" w14:textId="77777777" w:rsidR="00BA1485" w:rsidRDefault="008A1863">
            <w:pPr>
              <w:pStyle w:val="Standard"/>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BA1485" w14:paraId="1C5D092D" w14:textId="77777777">
        <w:tblPrEx>
          <w:tblCellMar>
            <w:top w:w="0" w:type="dxa"/>
            <w:bottom w:w="0" w:type="dxa"/>
          </w:tblCellMar>
        </w:tblPrEx>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1C50AB7C" w14:textId="77777777" w:rsidR="00BA1485" w:rsidRDefault="008A1863">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14:paraId="5DCF8245" w14:textId="77777777" w:rsidR="00BA1485" w:rsidRDefault="008A1863">
            <w:pPr>
              <w:pStyle w:val="Standard"/>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7CC5832E" w14:textId="77777777" w:rsidR="00BA1485" w:rsidRDefault="008A1863">
            <w:pPr>
              <w:pStyle w:val="Standard"/>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14:paraId="40466E0D" w14:textId="77777777" w:rsidR="00BA1485" w:rsidRDefault="008A1863">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14:paraId="68F8C9C1" w14:textId="77777777" w:rsidR="00BA1485" w:rsidRDefault="008A1863">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14:paraId="2B60D392" w14:textId="77777777" w:rsidR="00BA1485" w:rsidRDefault="008A1863">
            <w:pPr>
              <w:pStyle w:val="Standard"/>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3CA15571" w14:textId="77777777" w:rsidR="00BA1485" w:rsidRDefault="008A1863">
            <w:pPr>
              <w:pStyle w:val="Standard"/>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14579BE2" w14:textId="77777777" w:rsidR="00BA1485" w:rsidRDefault="008A1863">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14:paraId="0003D9B0" w14:textId="77777777" w:rsidR="00BA1485" w:rsidRDefault="008A1863">
            <w:pPr>
              <w:pStyle w:val="Standard"/>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2EC2EB56" w14:textId="77777777" w:rsidR="00BA1485" w:rsidRDefault="008A1863">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14:paraId="06CB1724" w14:textId="77777777" w:rsidR="00BA1485" w:rsidRDefault="008A1863">
            <w:pPr>
              <w:pStyle w:val="Standard"/>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14:paraId="384379A9" w14:textId="77777777" w:rsidR="00BA1485" w:rsidRDefault="008A1863">
            <w:pPr>
              <w:pStyle w:val="Standard"/>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0F9F25B9" w14:textId="77777777" w:rsidR="00BA1485" w:rsidRDefault="008A1863">
            <w:pPr>
              <w:pStyle w:val="Standard"/>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14:paraId="6776D36A" w14:textId="77777777" w:rsidR="00BA1485" w:rsidRDefault="008A1863">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14:paraId="549985F6" w14:textId="77777777" w:rsidR="00BA1485" w:rsidRDefault="008A1863">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14:paraId="20B52342" w14:textId="77777777" w:rsidR="00BA1485" w:rsidRDefault="008A1863">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14:paraId="60165C3D" w14:textId="77777777" w:rsidR="00BA1485" w:rsidRDefault="008A1863">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14:paraId="54DD7204" w14:textId="77777777" w:rsidR="00BA1485" w:rsidRDefault="008A1863">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14:paraId="4E6BE5D5" w14:textId="77777777" w:rsidR="00BA1485" w:rsidRDefault="008A1863">
            <w:pPr>
              <w:pStyle w:val="Standard"/>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BA1485" w14:paraId="5F3EB2C5" w14:textId="77777777">
        <w:tblPrEx>
          <w:tblCellMar>
            <w:top w:w="0" w:type="dxa"/>
            <w:bottom w:w="0" w:type="dxa"/>
          </w:tblCellMar>
        </w:tblPrEx>
        <w:trPr>
          <w:trHeight w:val="39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3835D34C" w14:textId="77777777" w:rsidR="00BA1485" w:rsidRDefault="008A1863">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03F7DD2F" w14:textId="77777777" w:rsidR="00BA1485" w:rsidRDefault="008A1863">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56ED0DFE" w14:textId="77777777" w:rsidR="00BA1485" w:rsidRDefault="008A1863">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BA1485" w14:paraId="2987F87F" w14:textId="77777777">
        <w:tblPrEx>
          <w:tblCellMar>
            <w:top w:w="0" w:type="dxa"/>
            <w:bottom w:w="0" w:type="dxa"/>
          </w:tblCellMar>
        </w:tblPrEx>
        <w:trPr>
          <w:trHeight w:val="413"/>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035D262F" w14:textId="77777777" w:rsidR="00BA1485" w:rsidRDefault="008A1863">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278E7ACB" w14:textId="77777777" w:rsidR="00BA1485" w:rsidRDefault="008A1863">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14:paraId="20098D8C" w14:textId="77777777" w:rsidR="00BA1485" w:rsidRDefault="008A1863">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14:paraId="6054E24C" w14:textId="77777777" w:rsidR="00BA1485" w:rsidRDefault="00BA1485">
      <w:pPr>
        <w:pStyle w:val="Standard"/>
        <w:spacing w:line="280" w:lineRule="exact"/>
        <w:ind w:left="-59" w:hanging="649"/>
        <w:rPr>
          <w:rFonts w:ascii="標楷體" w:eastAsia="標楷體" w:hAnsi="標楷體"/>
          <w:sz w:val="22"/>
        </w:rPr>
      </w:pPr>
    </w:p>
    <w:p w14:paraId="337A665C" w14:textId="77777777" w:rsidR="00BA1485" w:rsidRDefault="00BA1485">
      <w:pPr>
        <w:pStyle w:val="Standard"/>
        <w:spacing w:line="280" w:lineRule="exact"/>
        <w:ind w:left="-59" w:hanging="649"/>
        <w:rPr>
          <w:rFonts w:ascii="標楷體" w:eastAsia="標楷體" w:hAnsi="標楷體"/>
          <w:sz w:val="22"/>
        </w:rPr>
      </w:pPr>
    </w:p>
    <w:p w14:paraId="79B5AEB6" w14:textId="77777777" w:rsidR="00BA1485" w:rsidRDefault="008A1863">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49FC6D69" w14:textId="77777777" w:rsidR="00BA1485" w:rsidRDefault="008A1863">
      <w:pPr>
        <w:pStyle w:val="Standard"/>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73FE2132" w14:textId="77777777" w:rsidR="00BA1485" w:rsidRDefault="008A1863">
      <w:pPr>
        <w:pStyle w:val="Standard"/>
        <w:spacing w:line="360" w:lineRule="exact"/>
        <w:ind w:hanging="708"/>
        <w:rPr>
          <w:rFonts w:ascii="標楷體" w:eastAsia="標楷體" w:hAnsi="標楷體"/>
          <w:sz w:val="28"/>
          <w:szCs w:val="28"/>
        </w:rPr>
      </w:pPr>
      <w:r>
        <w:rPr>
          <w:rFonts w:ascii="標楷體" w:eastAsia="標楷體" w:hAnsi="標楷體"/>
          <w:sz w:val="28"/>
          <w:szCs w:val="28"/>
        </w:rPr>
        <w:t>備註：</w:t>
      </w:r>
    </w:p>
    <w:p w14:paraId="774C6303" w14:textId="77777777" w:rsidR="00BA1485" w:rsidRDefault="008A1863">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14:paraId="487F6100" w14:textId="77777777" w:rsidR="00BA1485" w:rsidRDefault="008A1863">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59B92107" w14:textId="77777777" w:rsidR="00BA1485" w:rsidRDefault="008A1863">
      <w:pPr>
        <w:pStyle w:val="Standard"/>
        <w:spacing w:line="220" w:lineRule="exact"/>
        <w:ind w:left="-176"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lastRenderedPageBreak/>
        <w:t>※</w:t>
      </w:r>
      <w:r>
        <w:rPr>
          <w:rFonts w:ascii="標楷體" w:eastAsia="標楷體" w:hAnsi="標楷體"/>
          <w:b/>
          <w:sz w:val="18"/>
          <w:szCs w:val="18"/>
          <w:shd w:val="clear" w:color="auto" w:fill="D8D8D8"/>
        </w:rPr>
        <w:t>填表說明：</w:t>
      </w:r>
    </w:p>
    <w:p w14:paraId="2E34F631" w14:textId="77777777" w:rsidR="00BA1485" w:rsidRDefault="008A1863">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，確認補助或交易對象是否為公職人員或關係</w:t>
      </w:r>
      <w:proofErr w:type="gramStart"/>
      <w:r>
        <w:rPr>
          <w:rFonts w:ascii="標楷體" w:eastAsia="標楷體" w:hAnsi="標楷體"/>
          <w:sz w:val="18"/>
          <w:szCs w:val="18"/>
        </w:rPr>
        <w:t>人並勾選</w:t>
      </w:r>
      <w:proofErr w:type="gramEnd"/>
      <w:r>
        <w:rPr>
          <w:rFonts w:ascii="標楷體" w:eastAsia="標楷體" w:hAnsi="標楷體"/>
          <w:sz w:val="18"/>
          <w:szCs w:val="18"/>
        </w:rPr>
        <w:t>。</w:t>
      </w:r>
    </w:p>
    <w:p w14:paraId="40D577D0" w14:textId="77777777" w:rsidR="00BA1485" w:rsidRDefault="008A1863">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14:paraId="58624160" w14:textId="77777777" w:rsidR="00BA1485" w:rsidRDefault="008A1863">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14:paraId="4C72DF68" w14:textId="77777777" w:rsidR="00BA1485" w:rsidRDefault="008A1863">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14:paraId="6DF18952" w14:textId="77777777" w:rsidR="00BA1485" w:rsidRDefault="008A1863">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14:paraId="662E083F" w14:textId="77777777" w:rsidR="00BA1485" w:rsidRDefault="00BA1485">
      <w:pPr>
        <w:pStyle w:val="Standard"/>
        <w:spacing w:line="220" w:lineRule="exact"/>
        <w:ind w:left="-582" w:right="-900" w:hanging="126"/>
        <w:rPr>
          <w:rFonts w:ascii="標楷體" w:eastAsia="標楷體" w:hAnsi="標楷體"/>
          <w:sz w:val="18"/>
          <w:szCs w:val="18"/>
        </w:rPr>
      </w:pPr>
    </w:p>
    <w:p w14:paraId="0EFF43AA" w14:textId="77777777" w:rsidR="00BA1485" w:rsidRDefault="008A1863">
      <w:pPr>
        <w:pStyle w:val="Standard"/>
        <w:spacing w:line="220" w:lineRule="exact"/>
        <w:ind w:left="-582"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相關法條：</w:t>
      </w:r>
    </w:p>
    <w:p w14:paraId="71D37E03" w14:textId="77777777" w:rsidR="00BA1485" w:rsidRDefault="008A186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59962E34" w14:textId="77777777" w:rsidR="00BA1485" w:rsidRDefault="008A186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14:paraId="71775721" w14:textId="77777777" w:rsidR="00BA1485" w:rsidRDefault="008A186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0A568FD1" w14:textId="77777777" w:rsidR="00BA1485" w:rsidRDefault="008A186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35D7FE19" w14:textId="77777777" w:rsidR="00BA1485" w:rsidRDefault="008A1863">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w:t>
      </w:r>
      <w:r>
        <w:rPr>
          <w:rFonts w:ascii="標楷體" w:eastAsia="標楷體" w:hAnsi="標楷體" w:cs="細明體"/>
          <w:kern w:val="0"/>
          <w:sz w:val="18"/>
          <w:szCs w:val="18"/>
        </w:rPr>
        <w:t>長與該等職務之人。</w:t>
      </w:r>
    </w:p>
    <w:p w14:paraId="3A3BCF43" w14:textId="77777777" w:rsidR="00BA1485" w:rsidRDefault="008A186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238B1070" w14:textId="77777777" w:rsidR="00BA1485" w:rsidRDefault="008A1863">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29025D06" w14:textId="77777777" w:rsidR="00BA1485" w:rsidRDefault="008A186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5AB77BD4" w14:textId="77777777" w:rsidR="00BA1485" w:rsidRDefault="008A186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4C166D40" w14:textId="77777777" w:rsidR="00BA1485" w:rsidRDefault="008A186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136A060C" w14:textId="77777777" w:rsidR="00BA1485" w:rsidRDefault="008A186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6576AD02" w14:textId="77777777" w:rsidR="00BA1485" w:rsidRDefault="008A186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14D81DD7" w14:textId="77777777" w:rsidR="00BA1485" w:rsidRDefault="008A186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41FD7B1A" w14:textId="77777777" w:rsidR="00BA1485" w:rsidRDefault="008A1863">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34685E8D" w14:textId="77777777" w:rsidR="00BA1485" w:rsidRDefault="008A186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2300135A" w14:textId="77777777" w:rsidR="00BA1485" w:rsidRDefault="008A186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54F32C26" w14:textId="77777777" w:rsidR="00BA1485" w:rsidRDefault="00BA1485">
      <w:pPr>
        <w:pStyle w:val="Standard"/>
        <w:spacing w:line="220" w:lineRule="exact"/>
        <w:ind w:left="-582" w:right="-900" w:hanging="126"/>
        <w:jc w:val="both"/>
        <w:rPr>
          <w:rFonts w:ascii="標楷體" w:eastAsia="標楷體" w:hAnsi="標楷體"/>
          <w:sz w:val="18"/>
          <w:szCs w:val="18"/>
        </w:rPr>
      </w:pPr>
    </w:p>
    <w:p w14:paraId="0FF1A073" w14:textId="77777777" w:rsidR="00BA1485" w:rsidRDefault="008A1863">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14:paraId="43A50BCE"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2DC2C83C"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24887CF1"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232DE68B"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32F236CB" w14:textId="77777777" w:rsidR="00BA1485" w:rsidRDefault="008A186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112CCA7D"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7E60CE7C"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62DE6A46"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099FE9C2" w14:textId="77777777" w:rsidR="00BA1485" w:rsidRDefault="008A1863">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56D76149" w14:textId="77777777" w:rsidR="00BA1485" w:rsidRDefault="008A1863">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14:paraId="1FBC14FF"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0D7E4E8F"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41988836"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13AE454E" w14:textId="77777777" w:rsidR="00BA1485" w:rsidRDefault="008A186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w:t>
      </w:r>
      <w:r>
        <w:rPr>
          <w:rFonts w:ascii="標楷體" w:eastAsia="標楷體" w:hAnsi="標楷體"/>
          <w:sz w:val="18"/>
          <w:szCs w:val="18"/>
        </w:rPr>
        <w:t>反不利於公共利益且經補助法令主管機關核定同意之補助。</w:t>
      </w:r>
    </w:p>
    <w:p w14:paraId="1FA571F7"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2911E627" w14:textId="77777777" w:rsidR="00BA1485" w:rsidRDefault="008A186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2EB71C58"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41C71BF5"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w:t>
      </w:r>
      <w:r>
        <w:rPr>
          <w:rFonts w:ascii="標楷體" w:eastAsia="標楷體" w:hAnsi="標楷體"/>
          <w:sz w:val="18"/>
          <w:szCs w:val="18"/>
        </w:rPr>
        <w:t>定申請之補助者，不在此限。</w:t>
      </w:r>
    </w:p>
    <w:p w14:paraId="0E88647E"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2183EB20"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5CDFEAB0" w14:textId="77777777" w:rsidR="00BA1485" w:rsidRDefault="00BA1485">
      <w:pPr>
        <w:pStyle w:val="Standard"/>
        <w:spacing w:line="220" w:lineRule="exact"/>
        <w:ind w:left="-582" w:right="-900" w:hanging="126"/>
        <w:jc w:val="both"/>
        <w:rPr>
          <w:rFonts w:ascii="標楷體" w:eastAsia="標楷體" w:hAnsi="標楷體"/>
          <w:sz w:val="18"/>
          <w:szCs w:val="18"/>
        </w:rPr>
      </w:pPr>
    </w:p>
    <w:p w14:paraId="153B4765" w14:textId="77777777" w:rsidR="00BA1485" w:rsidRDefault="008A1863">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14:paraId="1E2E9EEC"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7D93842B"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1F426DEB" w14:textId="77777777" w:rsidR="00BA1485" w:rsidRDefault="008A186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527F936E" w14:textId="77777777" w:rsidR="00BA1485" w:rsidRDefault="008A1863">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0347D29C"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w:t>
      </w:r>
      <w:r>
        <w:rPr>
          <w:rFonts w:ascii="標楷體" w:eastAsia="標楷體" w:hAnsi="標楷體"/>
          <w:sz w:val="18"/>
          <w:szCs w:val="18"/>
        </w:rPr>
        <w:t>以上該交易金額以下罰鍰。</w:t>
      </w:r>
    </w:p>
    <w:p w14:paraId="75675082" w14:textId="77777777" w:rsidR="00BA1485" w:rsidRDefault="008A1863">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17888105" w14:textId="77777777" w:rsidR="00BA1485" w:rsidRDefault="008A1863">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BA1485">
      <w:pgSz w:w="11906" w:h="16838"/>
      <w:pgMar w:top="737" w:right="1247" w:bottom="737"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0192" w14:textId="77777777" w:rsidR="008A1863" w:rsidRDefault="008A1863">
      <w:r>
        <w:separator/>
      </w:r>
    </w:p>
  </w:endnote>
  <w:endnote w:type="continuationSeparator" w:id="0">
    <w:p w14:paraId="199328EC" w14:textId="77777777" w:rsidR="008A1863" w:rsidRDefault="008A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7977" w14:textId="77777777" w:rsidR="008A1863" w:rsidRDefault="008A1863">
      <w:r>
        <w:rPr>
          <w:color w:val="000000"/>
        </w:rPr>
        <w:separator/>
      </w:r>
    </w:p>
  </w:footnote>
  <w:footnote w:type="continuationSeparator" w:id="0">
    <w:p w14:paraId="632E172D" w14:textId="77777777" w:rsidR="008A1863" w:rsidRDefault="008A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120E2"/>
    <w:multiLevelType w:val="multilevel"/>
    <w:tmpl w:val="80BE5604"/>
    <w:styleLink w:val="WWNum1"/>
    <w:lvl w:ilvl="0">
      <w:start w:val="1"/>
      <w:numFmt w:val="upperLetter"/>
      <w:lvlText w:val="【%1."/>
      <w:lvlJc w:val="left"/>
      <w:pPr>
        <w:ind w:left="-271" w:hanging="720"/>
      </w:p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1" w15:restartNumberingAfterBreak="0">
    <w:nsid w:val="60711A72"/>
    <w:multiLevelType w:val="multilevel"/>
    <w:tmpl w:val="7AB4B9E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A1485"/>
    <w:rsid w:val="00301A97"/>
    <w:rsid w:val="008A1863"/>
    <w:rsid w:val="00BA14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8B95"/>
  <w15:docId w15:val="{1F4D76DE-F3C7-4299-9DBC-4A237E1B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List Paragraph"/>
    <w:basedOn w:val="Standard"/>
    <w:pPr>
      <w:ind w:left="480"/>
    </w:pPr>
  </w:style>
  <w:style w:type="paragraph" w:customStyle="1" w:styleId="TableContents">
    <w:name w:val="Tabl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林莞絢-駐點</cp:lastModifiedBy>
  <cp:revision>2</cp:revision>
  <cp:lastPrinted>2018-11-05T01:49:00Z</cp:lastPrinted>
  <dcterms:created xsi:type="dcterms:W3CDTF">2024-09-02T06:32:00Z</dcterms:created>
  <dcterms:modified xsi:type="dcterms:W3CDTF">2024-09-02T06:32:00Z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